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3B45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bookmarkStart w:id="0" w:name="OLE_LINK1"/>
      <w:r>
        <w:rPr>
          <w:rFonts w:hint="eastAsia"/>
          <w:sz w:val="28"/>
          <w:szCs w:val="28"/>
          <w:lang w:val="en-US" w:eastAsia="zh-CN"/>
        </w:rPr>
        <w:t>活在当下 静心修行</w:t>
      </w:r>
      <w:bookmarkEnd w:id="0"/>
    </w:p>
    <w:p w14:paraId="3479F7A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大家好，我是AI醒来村的学员---慧明。</w:t>
      </w:r>
    </w:p>
    <w:p w14:paraId="3C7EA2F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在人生的浩瀚征途中，每个人都是自己故事的主角，而那条蜿蜒曲折、通向心灵深处的必经之路，便是静心修行的旅程。这是一场关于自我发现与成长的深刻探索，它教会我们如何在纷扰的当下，寻找到那份久违的宁静与真实的自我。在这个快节奏、高压力的时代，静心不仅是一种奢侈，更是一种必需，它如同一盏明灯，照亮我们前行的道路，引领我们回归内心的平和与纯粹。</w:t>
      </w:r>
    </w:p>
    <w:p w14:paraId="34083B0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个信息爆炸、物欲横流的社会里，人们常常被外界的喧嚣所牵引，心灵如同漂泊的船只，渴望找到一处可以停泊的港湾。必经之路公益抄经，便是这样一方净土，它要求我们暂时放下外界的纷扰，回归内心的宁静。这并非逃避现实，而是一种更为积极的生活态度，是在纷乱中寻找秩序，在浮躁中寻觅平静的能力。通过静心抄经，我们能够更加清晰地听见内心的声音，理解自己的真实需求与愿望，从而在纷繁复杂的世界中，找到属于自己的方向。</w:t>
      </w:r>
    </w:p>
    <w:p w14:paraId="6B47528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活在当下”是一句常被提及的禅语，却也是最难实践的生活哲学之一。人们往往被过去所累，为未来所忧，却忽略了生命中最宝贵的时刻——现在。静心修行，就是要我们学会将注意力集中在当下，感受每一刻的呼吸、每一次心跳、每一缕阳光的温暖。在当下，时间仿佛凝固，让我们有机会细细品味生活的每一个细节，无论是喜悦还是悲伤，都是生命不可或缺的组成部分。通过全然地活在当下，我们学会了珍惜，学会了感恩，也更加深刻地理解了“现在就是最好的时光”。</w:t>
      </w:r>
    </w:p>
    <w:p w14:paraId="096D644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9AA536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自我修行的引领下，我们开始了一场寻找自我的“向内求”。这是一个漫长而深刻的过程，需要我们勇敢地面对自己的恐惧、不安与不确定性。每个人的内心深处都隐藏着无限的潜能与智慧，但往往被日常的琐碎与社会的期待所掩盖。静心修行，就像是一把钥匙，打开了通往内心深处的大门，让我们有机会去探索那些被遗忘的梦想、被压抑的情感、以及最真实的自我。在这个过程中，我们学会了接纳自己的不完美，学会了与自己和解，最终找到了属于自己的价值与意义。</w:t>
      </w:r>
    </w:p>
    <w:p w14:paraId="72EA5F07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修行并非遥不可及，它存在于我们日常生活的点点滴滴之中。无论是早晨的第一缕阳光下冥想，还是在忙碌的工作间隙深呼吸，亦或是夜晚临睡前对一天的反思与感恩，都是修行的一部分。我们可以从简单的正念练习开始，比如吃饭时不看电视、走路时不玩手机，全心全意地感受食物的味道、脚下的触感，让心灵回归身体的每一个细微动作。此外，阅读、写作、艺术创作等，也是静心修行的好方式，它们能够帮助我们更好地表达内心的情感，深化对自我和世界的理解。</w:t>
      </w:r>
    </w:p>
    <w:p w14:paraId="7448C19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结语：静心之旅，永无止境</w:t>
      </w:r>
    </w:p>
    <w:p w14:paraId="6B88859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静心修行是一场没有终点的旅程，它伴随着我们的成长，见证着我们的变化。在这条必经之路上，我们学会了如何在喧嚣中保持内心的平静，如何在当下找到生活的真谛，如何勇敢地探索并拥抱真实的自我。每一次的静心，都是对自我的一次深度对话，让我们更加坚强、更加明智。记住，无论外界如何变化，只要心中有光，脚下就有路。让我们继续在这条静心修行的路上前行，不断探索、不断学习、不断成长，直到遇见那个最好的自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UwN2E1ZjQ4NzM3ZTJiYTY4ZjM0Yjk5NTJlYzMifQ=="/>
  </w:docVars>
  <w:rsids>
    <w:rsidRoot w:val="5E471BE0"/>
    <w:rsid w:val="0DBB540E"/>
    <w:rsid w:val="17737C41"/>
    <w:rsid w:val="276F5CC0"/>
    <w:rsid w:val="29BE51BD"/>
    <w:rsid w:val="2F4C3C1D"/>
    <w:rsid w:val="553923E1"/>
    <w:rsid w:val="5E471BE0"/>
    <w:rsid w:val="61CB5E20"/>
    <w:rsid w:val="66777EF0"/>
    <w:rsid w:val="66966989"/>
    <w:rsid w:val="70570571"/>
    <w:rsid w:val="79A13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632\Documents\WeChat%20Files\lijinsong965051\FileStorage\File\2024-12\81e70645916c67d606d32c16b7bb4aea_5bedc77afb4bdd6a6cb205b930bbfb16_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81e70645916c67d606d32c16b7bb4aea_5bedc77afb4bdd6a6cb205b930bbfb16_8.dot</Template>
  <Pages>3</Pages>
  <Words>1234</Words>
  <Characters>1237</Characters>
  <Lines>0</Lines>
  <Paragraphs>0</Paragraphs>
  <TotalTime>29</TotalTime>
  <ScaleCrop>false</ScaleCrop>
  <LinksUpToDate>false</LinksUpToDate>
  <CharactersWithSpaces>1255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2024-12-07T10:55:00Z</dcterms:created>
  <dc:creator>李劲松</dc:creator>
  <cp:lastModifiedBy>李劲松</cp:lastModifiedBy>
  <dcterms:modified xsi:type="dcterms:W3CDTF">2024-12-07T10:56:33Z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A6FA08A9C6C94152980335E744F53A48_11</vt:lpwstr>
  </property>
</Properties>
</file>